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ABFE" w14:textId="77777777" w:rsidR="00061E2F" w:rsidRPr="0084239F" w:rsidRDefault="00B15B08" w:rsidP="0084239F">
      <w:pPr>
        <w:ind w:right="-55"/>
        <w:jc w:val="center"/>
        <w:rPr>
          <w:rFonts w:ascii="Calibri" w:hAnsi="Calibri"/>
          <w:sz w:val="24"/>
        </w:rPr>
      </w:pPr>
      <w:r w:rsidRPr="00C54FE0">
        <w:rPr>
          <w:rFonts w:ascii="Calibri" w:hAnsi="Calibri"/>
          <w:b/>
          <w:sz w:val="28"/>
        </w:rPr>
        <w:t xml:space="preserve"> </w:t>
      </w:r>
      <w:r w:rsidR="00061E2F" w:rsidRPr="00C54FE0">
        <w:rPr>
          <w:rFonts w:ascii="Calibri" w:hAnsi="Calibri"/>
          <w:b/>
          <w:sz w:val="28"/>
        </w:rPr>
        <w:t>WOODSIDE PARISH COUNCIL</w:t>
      </w:r>
    </w:p>
    <w:p w14:paraId="0446F569" w14:textId="77777777" w:rsidR="00061E2F" w:rsidRPr="00C54FE0" w:rsidRDefault="00061E2F" w:rsidP="004961CD">
      <w:pPr>
        <w:spacing w:line="240" w:lineRule="auto"/>
        <w:ind w:left="6520" w:hanging="6095"/>
        <w:rPr>
          <w:rFonts w:ascii="Calibri" w:hAnsi="Calibri"/>
        </w:rPr>
      </w:pPr>
      <w:r w:rsidRPr="00C54FE0">
        <w:rPr>
          <w:rFonts w:ascii="Calibri" w:hAnsi="Calibri"/>
        </w:rPr>
        <w:t>M.D.</w:t>
      </w:r>
      <w:r w:rsidR="008D4AD8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 xml:space="preserve">McCabe                                            </w:t>
      </w:r>
      <w:r w:rsidR="00C54FE0">
        <w:rPr>
          <w:rFonts w:ascii="Calibri" w:hAnsi="Calibri"/>
        </w:rPr>
        <w:t xml:space="preserve">                            </w:t>
      </w:r>
      <w:r w:rsidR="008743E5" w:rsidRPr="00C54FE0">
        <w:rPr>
          <w:rFonts w:ascii="Calibri" w:hAnsi="Calibri"/>
        </w:rPr>
        <w:t>Lawrenceholme Barn</w:t>
      </w:r>
    </w:p>
    <w:p w14:paraId="31417139" w14:textId="77777777" w:rsidR="00061E2F" w:rsidRPr="00C54FE0" w:rsidRDefault="00061E2F" w:rsidP="004961CD">
      <w:pPr>
        <w:spacing w:line="240" w:lineRule="auto"/>
        <w:ind w:left="6521" w:hanging="6521"/>
        <w:rPr>
          <w:rFonts w:ascii="Calibri" w:hAnsi="Calibri"/>
        </w:rPr>
      </w:pPr>
      <w:r w:rsidRPr="00C54FE0">
        <w:rPr>
          <w:rFonts w:ascii="Calibri" w:hAnsi="Calibri"/>
        </w:rPr>
        <w:t xml:space="preserve">           (</w:t>
      </w:r>
      <w:r w:rsidR="002E6B5D" w:rsidRPr="00C54FE0">
        <w:rPr>
          <w:rFonts w:ascii="Calibri" w:hAnsi="Calibri"/>
        </w:rPr>
        <w:t xml:space="preserve">Clerk)  </w:t>
      </w:r>
      <w:r w:rsidRPr="00C54FE0">
        <w:rPr>
          <w:rFonts w:ascii="Calibri" w:hAnsi="Calibri"/>
        </w:rPr>
        <w:t xml:space="preserve">                                                    </w:t>
      </w:r>
      <w:r w:rsidR="008743E5" w:rsidRPr="00C54FE0">
        <w:rPr>
          <w:rFonts w:ascii="Calibri" w:hAnsi="Calibri"/>
        </w:rPr>
        <w:t xml:space="preserve">                     </w:t>
      </w:r>
      <w:r w:rsidR="00B50EA0">
        <w:rPr>
          <w:rFonts w:ascii="Calibri" w:hAnsi="Calibri"/>
        </w:rPr>
        <w:t xml:space="preserve">   </w:t>
      </w:r>
      <w:r w:rsidR="008743E5" w:rsidRPr="00C54FE0">
        <w:rPr>
          <w:rFonts w:ascii="Calibri" w:hAnsi="Calibri"/>
        </w:rPr>
        <w:t xml:space="preserve">    Oulton</w:t>
      </w:r>
    </w:p>
    <w:p w14:paraId="36A15466" w14:textId="77777777" w:rsidR="00061E2F" w:rsidRPr="00C54FE0" w:rsidRDefault="00061E2F" w:rsidP="004961CD">
      <w:pPr>
        <w:spacing w:line="240" w:lineRule="auto"/>
        <w:ind w:left="6521" w:hanging="6521"/>
        <w:rPr>
          <w:rFonts w:ascii="Calibri" w:hAnsi="Calibri"/>
        </w:rPr>
      </w:pPr>
      <w:r w:rsidRPr="00C54FE0">
        <w:rPr>
          <w:rFonts w:ascii="Calibri" w:hAnsi="Calibri"/>
        </w:rPr>
        <w:t xml:space="preserve">                                                                         </w:t>
      </w:r>
      <w:r w:rsidR="008743E5" w:rsidRPr="00C54FE0">
        <w:rPr>
          <w:rFonts w:ascii="Calibri" w:hAnsi="Calibri"/>
        </w:rPr>
        <w:t xml:space="preserve">                              </w:t>
      </w:r>
      <w:r w:rsidR="00C54FE0">
        <w:rPr>
          <w:rFonts w:ascii="Calibri" w:hAnsi="Calibri"/>
        </w:rPr>
        <w:t xml:space="preserve"> </w:t>
      </w:r>
      <w:r w:rsidR="008743E5" w:rsidRPr="00C54FE0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>WIGTON</w:t>
      </w:r>
    </w:p>
    <w:p w14:paraId="662FABD6" w14:textId="77777777" w:rsidR="00061E2F" w:rsidRPr="00C54FE0" w:rsidRDefault="00061E2F" w:rsidP="004961CD">
      <w:pPr>
        <w:spacing w:line="240" w:lineRule="auto"/>
        <w:ind w:left="6520" w:hanging="5891"/>
        <w:rPr>
          <w:rFonts w:ascii="Calibri" w:hAnsi="Calibri"/>
        </w:rPr>
      </w:pPr>
      <w:r w:rsidRPr="00C54FE0">
        <w:rPr>
          <w:rFonts w:ascii="Calibri" w:hAnsi="Calibri"/>
        </w:rPr>
        <w:t xml:space="preserve">                                                            </w:t>
      </w:r>
      <w:r w:rsidR="008743E5" w:rsidRPr="00C54FE0">
        <w:rPr>
          <w:rFonts w:ascii="Calibri" w:hAnsi="Calibri"/>
        </w:rPr>
        <w:t xml:space="preserve">                                </w:t>
      </w:r>
      <w:r w:rsidR="008D4AD8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>Cumbria</w:t>
      </w:r>
    </w:p>
    <w:p w14:paraId="4DE02854" w14:textId="77777777" w:rsidR="00061E2F" w:rsidRPr="00C54FE0" w:rsidRDefault="00C54FE0" w:rsidP="00C54FE0">
      <w:pPr>
        <w:ind w:left="5040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8D4AD8"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 xml:space="preserve">CA7 </w:t>
      </w:r>
      <w:r w:rsidR="008743E5" w:rsidRPr="00C54FE0">
        <w:rPr>
          <w:rFonts w:ascii="Calibri" w:hAnsi="Calibri"/>
        </w:rPr>
        <w:t>0PH</w:t>
      </w:r>
      <w:r w:rsidR="00061E2F" w:rsidRPr="00C54FE0">
        <w:rPr>
          <w:rFonts w:ascii="Calibri" w:hAnsi="Calibri"/>
        </w:rPr>
        <w:tab/>
        <w:t xml:space="preserve">             </w:t>
      </w:r>
    </w:p>
    <w:p w14:paraId="2B77F476" w14:textId="77777777" w:rsidR="009A78B6" w:rsidRPr="00C54FE0" w:rsidRDefault="00A25FF0" w:rsidP="004961CD">
      <w:pPr>
        <w:rPr>
          <w:rFonts w:ascii="Calibri" w:hAnsi="Calibri"/>
        </w:rPr>
      </w:pPr>
      <w:r w:rsidRPr="00C54FE0">
        <w:rPr>
          <w:rFonts w:ascii="Calibri" w:hAnsi="Calibri"/>
        </w:rPr>
        <w:t>Tel</w:t>
      </w:r>
      <w:r w:rsidR="00EA1066">
        <w:rPr>
          <w:rFonts w:ascii="Calibri" w:hAnsi="Calibri"/>
        </w:rPr>
        <w:t>:</w:t>
      </w:r>
      <w:r w:rsidRPr="00C54FE0">
        <w:rPr>
          <w:rFonts w:ascii="Calibri" w:hAnsi="Calibri"/>
        </w:rPr>
        <w:t xml:space="preserve"> </w:t>
      </w:r>
      <w:r w:rsidR="004A3498">
        <w:rPr>
          <w:rFonts w:ascii="Calibri" w:hAnsi="Calibri"/>
        </w:rPr>
        <w:t>07366</w:t>
      </w:r>
      <w:r w:rsidR="001265B7">
        <w:rPr>
          <w:rFonts w:ascii="Calibri" w:hAnsi="Calibri"/>
        </w:rPr>
        <w:t xml:space="preserve"> </w:t>
      </w:r>
      <w:r w:rsidR="004A3498">
        <w:rPr>
          <w:rFonts w:ascii="Calibri" w:hAnsi="Calibri"/>
        </w:rPr>
        <w:t>118166</w:t>
      </w:r>
    </w:p>
    <w:p w14:paraId="33EA1375" w14:textId="262B5894" w:rsidR="00061E2F" w:rsidRPr="00C54FE0" w:rsidRDefault="00000000" w:rsidP="006B322C">
      <w:pPr>
        <w:rPr>
          <w:rFonts w:ascii="Calibri" w:hAnsi="Calibri"/>
        </w:rPr>
      </w:pPr>
      <w:hyperlink r:id="rId6" w:history="1">
        <w:r w:rsidR="00705354" w:rsidRPr="001C4327">
          <w:rPr>
            <w:rStyle w:val="Hyperlink"/>
            <w:rFonts w:ascii="Calibri" w:hAnsi="Calibri"/>
          </w:rPr>
          <w:t>Woodsideparishcouncil@outlook.com</w:t>
        </w:r>
      </w:hyperlink>
      <w:r w:rsidR="00705354">
        <w:rPr>
          <w:rFonts w:ascii="Calibri" w:hAnsi="Calibri"/>
        </w:rPr>
        <w:tab/>
      </w:r>
      <w:r w:rsidR="00705354">
        <w:rPr>
          <w:rFonts w:ascii="Calibri" w:hAnsi="Calibri"/>
        </w:rPr>
        <w:tab/>
      </w:r>
      <w:r w:rsidR="00061E2F" w:rsidRPr="00C54FE0">
        <w:rPr>
          <w:rFonts w:ascii="Calibri" w:hAnsi="Calibri"/>
        </w:rPr>
        <w:tab/>
      </w:r>
      <w:r w:rsidR="00061E2F" w:rsidRPr="00C54FE0">
        <w:rPr>
          <w:rFonts w:ascii="Calibri" w:hAnsi="Calibri"/>
        </w:rPr>
        <w:fldChar w:fldCharType="begin"/>
      </w:r>
      <w:r w:rsidR="00061E2F" w:rsidRPr="00C54FE0">
        <w:rPr>
          <w:rFonts w:ascii="Calibri" w:hAnsi="Calibri"/>
        </w:rPr>
        <w:instrText xml:space="preserve"> TIME \@ "dd MMMM yyyy" </w:instrText>
      </w:r>
      <w:r w:rsidR="00061E2F" w:rsidRPr="00C54FE0">
        <w:rPr>
          <w:rFonts w:ascii="Calibri" w:hAnsi="Calibri"/>
        </w:rPr>
        <w:fldChar w:fldCharType="separate"/>
      </w:r>
      <w:r w:rsidR="006F468E">
        <w:rPr>
          <w:rFonts w:ascii="Calibri" w:hAnsi="Calibri"/>
          <w:noProof/>
        </w:rPr>
        <w:t>1</w:t>
      </w:r>
      <w:r w:rsidR="006F468E">
        <w:rPr>
          <w:rFonts w:ascii="Calibri" w:hAnsi="Calibri"/>
          <w:noProof/>
        </w:rPr>
        <w:t>8th</w:t>
      </w:r>
      <w:r w:rsidR="006F468E">
        <w:rPr>
          <w:rFonts w:ascii="Calibri" w:hAnsi="Calibri"/>
          <w:noProof/>
        </w:rPr>
        <w:t xml:space="preserve"> December 2023</w:t>
      </w:r>
      <w:r w:rsidR="00061E2F" w:rsidRPr="00C54FE0">
        <w:rPr>
          <w:rFonts w:ascii="Calibri" w:hAnsi="Calibri"/>
        </w:rPr>
        <w:fldChar w:fldCharType="end"/>
      </w:r>
    </w:p>
    <w:p w14:paraId="35F93902" w14:textId="77777777" w:rsidR="00061E2F" w:rsidRPr="00C54FE0" w:rsidRDefault="00061E2F" w:rsidP="004961CD">
      <w:pPr>
        <w:rPr>
          <w:rFonts w:ascii="Calibri" w:hAnsi="Calibri"/>
        </w:rPr>
      </w:pPr>
      <w:r w:rsidRPr="00C54FE0">
        <w:rPr>
          <w:rFonts w:ascii="Calibri" w:hAnsi="Calibri"/>
        </w:rPr>
        <w:t xml:space="preserve">Dear Councillor, </w:t>
      </w:r>
    </w:p>
    <w:p w14:paraId="350CE2D6" w14:textId="3BB61D3C" w:rsidR="00061E2F" w:rsidRPr="00C54FE0" w:rsidRDefault="00061E2F" w:rsidP="004961CD">
      <w:pPr>
        <w:spacing w:line="240" w:lineRule="auto"/>
        <w:rPr>
          <w:rFonts w:ascii="Calibri" w:hAnsi="Calibri"/>
        </w:rPr>
      </w:pPr>
      <w:r w:rsidRPr="00C54FE0">
        <w:rPr>
          <w:rFonts w:ascii="Calibri" w:hAnsi="Calibri"/>
        </w:rPr>
        <w:t>You are respectfully requested to attend a</w:t>
      </w:r>
      <w:r w:rsidR="00377478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>meeting of Woodside Parish Council</w:t>
      </w:r>
      <w:r w:rsidR="008D4AD8">
        <w:rPr>
          <w:rFonts w:ascii="Calibri" w:hAnsi="Calibri"/>
        </w:rPr>
        <w:t xml:space="preserve"> in</w:t>
      </w:r>
      <w:r w:rsidRPr="00C54FE0">
        <w:rPr>
          <w:rFonts w:ascii="Calibri" w:hAnsi="Calibri"/>
        </w:rPr>
        <w:t xml:space="preserve"> </w:t>
      </w:r>
      <w:r w:rsidR="008D4AD8">
        <w:rPr>
          <w:rFonts w:ascii="Calibri" w:hAnsi="Calibri"/>
        </w:rPr>
        <w:t>Oulton Institute Hall</w:t>
      </w:r>
      <w:r w:rsidR="004A3498">
        <w:rPr>
          <w:rFonts w:ascii="Calibri" w:hAnsi="Calibri"/>
          <w:b/>
          <w:color w:val="FF0000"/>
        </w:rPr>
        <w:t xml:space="preserve"> </w:t>
      </w:r>
      <w:r w:rsidR="00F61B6F">
        <w:rPr>
          <w:rFonts w:ascii="Calibri" w:hAnsi="Calibri"/>
        </w:rPr>
        <w:t xml:space="preserve">on </w:t>
      </w:r>
      <w:r w:rsidR="00213362" w:rsidRPr="00213362">
        <w:rPr>
          <w:rFonts w:ascii="Calibri" w:hAnsi="Calibri"/>
          <w:bCs/>
        </w:rPr>
        <w:t>Monday</w:t>
      </w:r>
      <w:r w:rsidR="009F0017" w:rsidRPr="00C54FE0">
        <w:rPr>
          <w:rFonts w:ascii="Calibri" w:hAnsi="Calibri"/>
        </w:rPr>
        <w:t xml:space="preserve"> </w:t>
      </w:r>
      <w:r w:rsidR="00B31A3A">
        <w:rPr>
          <w:rFonts w:ascii="Calibri" w:hAnsi="Calibri"/>
        </w:rPr>
        <w:t>1</w:t>
      </w:r>
      <w:r w:rsidR="00AF50A5">
        <w:rPr>
          <w:rFonts w:ascii="Calibri" w:hAnsi="Calibri"/>
        </w:rPr>
        <w:t>0</w:t>
      </w:r>
      <w:r w:rsidR="00213362" w:rsidRPr="00213362">
        <w:rPr>
          <w:rFonts w:ascii="Calibri" w:hAnsi="Calibri"/>
          <w:vertAlign w:val="superscript"/>
        </w:rPr>
        <w:t>th</w:t>
      </w:r>
      <w:r w:rsidR="00AF50A5">
        <w:rPr>
          <w:rFonts w:ascii="Calibri" w:hAnsi="Calibri"/>
        </w:rPr>
        <w:t>July</w:t>
      </w:r>
      <w:r w:rsidRPr="00C54FE0">
        <w:rPr>
          <w:rFonts w:ascii="Calibri" w:hAnsi="Calibri"/>
        </w:rPr>
        <w:t xml:space="preserve"> at </w:t>
      </w:r>
      <w:r w:rsidR="00313E79" w:rsidRPr="00213362">
        <w:rPr>
          <w:rFonts w:ascii="Calibri" w:hAnsi="Calibri"/>
          <w:bCs/>
        </w:rPr>
        <w:t>7.3</w:t>
      </w:r>
      <w:r w:rsidR="008879BA" w:rsidRPr="00213362">
        <w:rPr>
          <w:rFonts w:ascii="Calibri" w:hAnsi="Calibri"/>
          <w:bCs/>
        </w:rPr>
        <w:t>0pm</w:t>
      </w:r>
      <w:r w:rsidRPr="00C54FE0">
        <w:rPr>
          <w:rFonts w:ascii="Calibri" w:hAnsi="Calibri"/>
        </w:rPr>
        <w:t xml:space="preserve"> to consider the following business: </w:t>
      </w:r>
    </w:p>
    <w:p w14:paraId="4A66EECD" w14:textId="77777777" w:rsidR="00061E2F" w:rsidRPr="00C54FE0" w:rsidRDefault="00061E2F" w:rsidP="004961CD">
      <w:pPr>
        <w:spacing w:line="240" w:lineRule="auto"/>
        <w:rPr>
          <w:rFonts w:ascii="Calibri" w:hAnsi="Calibri"/>
        </w:rPr>
      </w:pPr>
    </w:p>
    <w:p w14:paraId="69E41E1D" w14:textId="77777777" w:rsidR="00061E2F" w:rsidRPr="00C54FE0" w:rsidRDefault="00061E2F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record Members Present.</w:t>
      </w:r>
    </w:p>
    <w:p w14:paraId="6F643119" w14:textId="77777777" w:rsidR="00061E2F" w:rsidRPr="00C54FE0" w:rsidRDefault="00061E2F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receive Apologies for Absence.</w:t>
      </w:r>
    </w:p>
    <w:p w14:paraId="71BC81DE" w14:textId="77777777" w:rsidR="00061E2F" w:rsidRPr="00C54FE0" w:rsidRDefault="002700F5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a</w:t>
      </w:r>
      <w:r w:rsidR="00061E2F" w:rsidRPr="00C54FE0">
        <w:rPr>
          <w:rFonts w:ascii="Calibri" w:hAnsi="Calibri"/>
        </w:rPr>
        <w:t>uthorise the Chairman to sign the Minutes of the Previous Meeting as a true Record.</w:t>
      </w:r>
    </w:p>
    <w:p w14:paraId="67CF102A" w14:textId="77777777" w:rsidR="00061E2F" w:rsidRDefault="00061E2F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discuss Matters arising from the Minutes.</w:t>
      </w:r>
    </w:p>
    <w:p w14:paraId="0DAC1877" w14:textId="77777777" w:rsidR="002700F5" w:rsidRPr="00C54FE0" w:rsidRDefault="002700F5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receive Report from County Councillor.</w:t>
      </w:r>
    </w:p>
    <w:p w14:paraId="3245AEE6" w14:textId="77777777" w:rsidR="00CE63B7" w:rsidRDefault="005359CA" w:rsidP="00CE63B7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receive Report from WBJ</w:t>
      </w:r>
      <w:r w:rsidR="008F3531" w:rsidRPr="00C54FE0">
        <w:rPr>
          <w:rFonts w:ascii="Calibri" w:hAnsi="Calibri"/>
        </w:rPr>
        <w:t>C Representatives.</w:t>
      </w:r>
    </w:p>
    <w:p w14:paraId="1DFCAECD" w14:textId="231354B4" w:rsidR="00C862CD" w:rsidRDefault="00C862CD" w:rsidP="00CE63B7">
      <w:pPr>
        <w:numPr>
          <w:ilvl w:val="0"/>
          <w:numId w:val="1"/>
        </w:numPr>
        <w:ind w:left="288" w:hanging="288"/>
        <w:rPr>
          <w:rFonts w:ascii="Calibri" w:hAnsi="Calibri"/>
        </w:rPr>
      </w:pPr>
      <w:r>
        <w:rPr>
          <w:rFonts w:ascii="Calibri" w:hAnsi="Calibri"/>
        </w:rPr>
        <w:t>To fill vacancy following retirement W.McKie.</w:t>
      </w:r>
    </w:p>
    <w:p w14:paraId="4D69B281" w14:textId="35D0B596" w:rsidR="00ED7FAF" w:rsidRDefault="00ED7FAF" w:rsidP="00CE63B7">
      <w:pPr>
        <w:numPr>
          <w:ilvl w:val="0"/>
          <w:numId w:val="1"/>
        </w:numPr>
        <w:ind w:left="288" w:hanging="288"/>
        <w:rPr>
          <w:rFonts w:ascii="Calibri" w:hAnsi="Calibri"/>
        </w:rPr>
      </w:pPr>
      <w:r>
        <w:rPr>
          <w:rFonts w:ascii="Calibri" w:hAnsi="Calibri"/>
        </w:rPr>
        <w:t>To appoint a new internal auditor.</w:t>
      </w:r>
    </w:p>
    <w:p w14:paraId="39818D46" w14:textId="740B7743" w:rsidR="00FF0182" w:rsidRDefault="00061E2F" w:rsidP="00EB1247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 xml:space="preserve">To discuss and action </w:t>
      </w:r>
      <w:r w:rsidR="00BC5FFC">
        <w:rPr>
          <w:rFonts w:ascii="Calibri" w:hAnsi="Calibri"/>
        </w:rPr>
        <w:t>C</w:t>
      </w:r>
      <w:r w:rsidRPr="00C54FE0">
        <w:rPr>
          <w:rFonts w:ascii="Calibri" w:hAnsi="Calibri"/>
        </w:rPr>
        <w:t>orrespondence received since the previous meeting.</w:t>
      </w:r>
    </w:p>
    <w:p w14:paraId="3A1594FD" w14:textId="77777777" w:rsidR="00A12708" w:rsidRPr="00C54FE0" w:rsidRDefault="00A12708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check Bank Statements.</w:t>
      </w:r>
    </w:p>
    <w:p w14:paraId="69019097" w14:textId="77777777" w:rsidR="00473511" w:rsidRDefault="00061E2F" w:rsidP="00473511">
      <w:pPr>
        <w:numPr>
          <w:ilvl w:val="0"/>
          <w:numId w:val="1"/>
        </w:numPr>
        <w:spacing w:line="240" w:lineRule="auto"/>
        <w:ind w:left="289" w:hanging="289"/>
        <w:rPr>
          <w:rFonts w:ascii="Calibri" w:hAnsi="Calibri"/>
        </w:rPr>
      </w:pPr>
      <w:r w:rsidRPr="00C54FE0">
        <w:rPr>
          <w:rFonts w:ascii="Calibri" w:hAnsi="Calibri"/>
        </w:rPr>
        <w:t>To consider Planning Applications and formulate comments to the planning authority in respect of the following cases: -</w:t>
      </w:r>
    </w:p>
    <w:p w14:paraId="7C14D328" w14:textId="5C5E097A" w:rsidR="000E19BB" w:rsidRDefault="000E19BB" w:rsidP="000E19BB">
      <w:pPr>
        <w:spacing w:line="240" w:lineRule="auto"/>
        <w:ind w:left="289"/>
        <w:rPr>
          <w:rFonts w:ascii="Calibri" w:hAnsi="Calibri"/>
        </w:rPr>
      </w:pPr>
      <w:r>
        <w:rPr>
          <w:rFonts w:ascii="Calibri" w:hAnsi="Calibri"/>
        </w:rPr>
        <w:t>NONE</w:t>
      </w:r>
      <w:r w:rsidR="00D41DD5"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45F5B1B9" w14:textId="67825513" w:rsidR="007E4EBE" w:rsidRDefault="00A04172" w:rsidP="00F95509">
      <w:pPr>
        <w:spacing w:line="240" w:lineRule="auto"/>
        <w:rPr>
          <w:rFonts w:ascii="Calibri" w:hAnsi="Calibri"/>
        </w:rPr>
      </w:pPr>
      <w:r w:rsidRPr="000E19BB">
        <w:rPr>
          <w:rFonts w:ascii="Calibri" w:hAnsi="Calibri"/>
        </w:rPr>
        <w:t xml:space="preserve">    </w:t>
      </w:r>
      <w:r w:rsidR="00D41DD5">
        <w:rPr>
          <w:rFonts w:ascii="Calibri" w:hAnsi="Calibri"/>
        </w:rPr>
        <w:t xml:space="preserve">  Decisions</w:t>
      </w:r>
    </w:p>
    <w:p w14:paraId="56A06CB0" w14:textId="77777777" w:rsidR="006F468E" w:rsidRDefault="006F468E" w:rsidP="00F95509">
      <w:pPr>
        <w:spacing w:line="240" w:lineRule="auto"/>
        <w:rPr>
          <w:rFonts w:ascii="Calibri" w:hAnsi="Calibri"/>
        </w:rPr>
      </w:pPr>
    </w:p>
    <w:p w14:paraId="7DAFDA59" w14:textId="01378E82" w:rsidR="00946910" w:rsidRDefault="006F468E" w:rsidP="006F468E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12.</w:t>
      </w:r>
      <w:r w:rsidR="00D41DD5"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>Accounts for Payment</w:t>
      </w:r>
      <w:r w:rsidR="008D4AD8">
        <w:rPr>
          <w:rFonts w:ascii="Calibri" w:hAnsi="Calibri"/>
        </w:rPr>
        <w:t>.</w:t>
      </w:r>
    </w:p>
    <w:p w14:paraId="0C5BF03C" w14:textId="0CC9D0B5" w:rsidR="00A97E1C" w:rsidRPr="00705354" w:rsidRDefault="007C57DB" w:rsidP="00A97E1C">
      <w:pPr>
        <w:spacing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None</w:t>
      </w:r>
    </w:p>
    <w:p w14:paraId="17ECDBF1" w14:textId="77777777" w:rsidR="004F5EF4" w:rsidRPr="00C54FE0" w:rsidRDefault="002F78B3" w:rsidP="00705354">
      <w:pPr>
        <w:pStyle w:val="NoSpacing"/>
        <w:ind w:left="284"/>
        <w:rPr>
          <w:rFonts w:ascii="Calibri" w:hAnsi="Calibri"/>
        </w:rPr>
      </w:pPr>
      <w:r>
        <w:rPr>
          <w:rFonts w:ascii="Calibri" w:hAnsi="Calibri"/>
        </w:rPr>
        <w:tab/>
      </w:r>
      <w:r w:rsidR="00A50B50">
        <w:rPr>
          <w:rFonts w:ascii="Calibri" w:hAnsi="Calibri"/>
        </w:rPr>
        <w:tab/>
      </w:r>
      <w:r w:rsidR="0006032E" w:rsidRPr="00C54FE0">
        <w:rPr>
          <w:rFonts w:ascii="Calibri" w:hAnsi="Calibri"/>
        </w:rPr>
        <w:tab/>
        <w:t xml:space="preserve">  </w:t>
      </w:r>
      <w:r w:rsidR="00C62085">
        <w:rPr>
          <w:rFonts w:ascii="Calibri" w:hAnsi="Calibri"/>
        </w:rPr>
        <w:tab/>
      </w:r>
      <w:r w:rsidR="00C62085">
        <w:rPr>
          <w:rFonts w:ascii="Calibri" w:hAnsi="Calibri"/>
        </w:rPr>
        <w:tab/>
      </w:r>
      <w:r w:rsidR="00C62085">
        <w:rPr>
          <w:rFonts w:ascii="Calibri" w:hAnsi="Calibri"/>
        </w:rPr>
        <w:tab/>
      </w:r>
    </w:p>
    <w:p w14:paraId="74BE63D8" w14:textId="77777777" w:rsidR="00061E2F" w:rsidRPr="00C54FE0" w:rsidRDefault="008956A2" w:rsidP="0014749A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1</w:t>
      </w:r>
      <w:r w:rsidR="00344F98">
        <w:rPr>
          <w:rFonts w:ascii="Calibri" w:hAnsi="Calibri"/>
        </w:rPr>
        <w:t>3</w:t>
      </w:r>
      <w:r w:rsidR="007E5A14" w:rsidRPr="00C54FE0">
        <w:rPr>
          <w:rFonts w:ascii="Calibri" w:hAnsi="Calibri"/>
        </w:rPr>
        <w:t>.</w:t>
      </w:r>
      <w:r w:rsidR="00EA1066"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>Date and Time of Next Meeting.</w:t>
      </w:r>
    </w:p>
    <w:p w14:paraId="4709579E" w14:textId="0CC3014F" w:rsidR="00061E2F" w:rsidRPr="00C54FE0" w:rsidRDefault="008D4AD8" w:rsidP="00B62D8E">
      <w:pPr>
        <w:spacing w:line="240" w:lineRule="auto"/>
        <w:rPr>
          <w:rFonts w:ascii="Calibri" w:hAnsi="Calibri"/>
        </w:rPr>
      </w:pPr>
      <w:r>
        <w:rPr>
          <w:rFonts w:ascii="Calibri" w:hAnsi="Calibri"/>
          <w:bCs/>
          <w:sz w:val="24"/>
          <w:szCs w:val="24"/>
        </w:rPr>
        <w:t>The</w:t>
      </w:r>
      <w:r w:rsidRPr="00D21896">
        <w:rPr>
          <w:rFonts w:ascii="Calibri" w:hAnsi="Calibri"/>
          <w:bCs/>
          <w:sz w:val="24"/>
          <w:szCs w:val="24"/>
        </w:rPr>
        <w:t xml:space="preserve"> date for the next</w:t>
      </w:r>
      <w:r w:rsidR="00BC5FFC">
        <w:rPr>
          <w:rFonts w:ascii="Calibri" w:hAnsi="Calibri"/>
          <w:bCs/>
          <w:sz w:val="24"/>
          <w:szCs w:val="24"/>
        </w:rPr>
        <w:t xml:space="preserve"> council</w:t>
      </w:r>
      <w:r w:rsidRPr="00D21896">
        <w:rPr>
          <w:rFonts w:ascii="Calibri" w:hAnsi="Calibri"/>
          <w:bCs/>
          <w:sz w:val="24"/>
          <w:szCs w:val="24"/>
        </w:rPr>
        <w:t xml:space="preserve"> meeting</w:t>
      </w:r>
      <w:r>
        <w:rPr>
          <w:rFonts w:ascii="Calibri" w:hAnsi="Calibri"/>
          <w:bCs/>
          <w:sz w:val="24"/>
          <w:szCs w:val="24"/>
        </w:rPr>
        <w:t xml:space="preserve"> is provisionally </w:t>
      </w:r>
      <w:r w:rsidR="006F468E">
        <w:rPr>
          <w:rFonts w:ascii="Calibri" w:hAnsi="Calibri"/>
          <w:bCs/>
          <w:sz w:val="24"/>
          <w:szCs w:val="24"/>
        </w:rPr>
        <w:t xml:space="preserve">for a </w:t>
      </w:r>
      <w:r>
        <w:rPr>
          <w:rFonts w:ascii="Calibri" w:hAnsi="Calibri"/>
          <w:bCs/>
          <w:sz w:val="24"/>
          <w:szCs w:val="24"/>
        </w:rPr>
        <w:t>Monday</w:t>
      </w:r>
      <w:r w:rsidR="006F468E">
        <w:rPr>
          <w:rFonts w:ascii="Calibri" w:hAnsi="Calibri"/>
          <w:bCs/>
          <w:sz w:val="24"/>
          <w:szCs w:val="24"/>
        </w:rPr>
        <w:t xml:space="preserve"> in February 2024.</w:t>
      </w:r>
    </w:p>
    <w:p w14:paraId="4C7335DE" w14:textId="77777777" w:rsidR="00061E2F" w:rsidRPr="00C54FE0" w:rsidRDefault="00061E2F" w:rsidP="004961CD">
      <w:pPr>
        <w:rPr>
          <w:rFonts w:ascii="Calibri" w:hAnsi="Calibri"/>
        </w:rPr>
      </w:pPr>
    </w:p>
    <w:p w14:paraId="7AE66DF2" w14:textId="77777777" w:rsidR="00061E2F" w:rsidRPr="00C54FE0" w:rsidRDefault="00061E2F" w:rsidP="004961CD">
      <w:pPr>
        <w:jc w:val="center"/>
        <w:rPr>
          <w:rFonts w:ascii="Calibri" w:hAnsi="Calibri"/>
        </w:rPr>
      </w:pPr>
      <w:r w:rsidRPr="00C54FE0">
        <w:rPr>
          <w:rFonts w:ascii="Calibri" w:hAnsi="Calibri"/>
        </w:rPr>
        <w:t xml:space="preserve">Yours sincerely, </w:t>
      </w:r>
    </w:p>
    <w:p w14:paraId="7514D71F" w14:textId="77777777" w:rsidR="00061E2F" w:rsidRPr="00C54FE0" w:rsidRDefault="00F475A6" w:rsidP="0084239F">
      <w:pPr>
        <w:rPr>
          <w:rFonts w:ascii="Calibri" w:hAnsi="Calibri"/>
        </w:rPr>
      </w:pPr>
      <w:r w:rsidRPr="00C54FE0">
        <w:rPr>
          <w:rFonts w:ascii="Calibri" w:hAnsi="Calibri"/>
        </w:rPr>
        <w:t xml:space="preserve"> </w:t>
      </w:r>
    </w:p>
    <w:p w14:paraId="3B8DA3FE" w14:textId="77777777" w:rsidR="00BF682C" w:rsidRDefault="00061E2F" w:rsidP="007558F4">
      <w:pPr>
        <w:jc w:val="center"/>
        <w:rPr>
          <w:rFonts w:ascii="Calibri" w:hAnsi="Calibri"/>
        </w:rPr>
      </w:pPr>
      <w:r w:rsidRPr="00C54FE0">
        <w:rPr>
          <w:rFonts w:ascii="Calibri" w:hAnsi="Calibri"/>
        </w:rPr>
        <w:t>M.</w:t>
      </w:r>
      <w:r w:rsidR="002E6B5D" w:rsidRPr="00C54FE0">
        <w:rPr>
          <w:rFonts w:ascii="Calibri" w:hAnsi="Calibri"/>
        </w:rPr>
        <w:t>D. McCabe</w:t>
      </w:r>
    </w:p>
    <w:p w14:paraId="43D9181F" w14:textId="77777777" w:rsidR="00061E2F" w:rsidRPr="00C54FE0" w:rsidRDefault="00EA1066" w:rsidP="007558F4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>(Clerk to the Council)</w:t>
      </w:r>
    </w:p>
    <w:sectPr w:rsidR="00061E2F" w:rsidRPr="00C54FE0">
      <w:pgSz w:w="11909" w:h="16834" w:code="9"/>
      <w:pgMar w:top="720" w:right="1800" w:bottom="72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83B4C"/>
    <w:multiLevelType w:val="singleLevel"/>
    <w:tmpl w:val="DC265E86"/>
    <w:lvl w:ilvl="0">
      <w:start w:val="1"/>
      <w:numFmt w:val="decimal"/>
      <w:lvlText w:val="%1."/>
      <w:legacy w:legacy="1" w:legacySpace="0" w:legacyIndent="283"/>
      <w:lvlJc w:val="left"/>
      <w:pPr>
        <w:ind w:left="1133" w:hanging="283"/>
      </w:pPr>
    </w:lvl>
  </w:abstractNum>
  <w:abstractNum w:abstractNumId="1" w15:restartNumberingAfterBreak="0">
    <w:nsid w:val="6CC8054B"/>
    <w:multiLevelType w:val="singleLevel"/>
    <w:tmpl w:val="DC265E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704942233">
    <w:abstractNumId w:val="0"/>
  </w:num>
  <w:num w:numId="2" w16cid:durableId="1518814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CD"/>
    <w:rsid w:val="000033DB"/>
    <w:rsid w:val="000138E9"/>
    <w:rsid w:val="00023852"/>
    <w:rsid w:val="000344B2"/>
    <w:rsid w:val="00037195"/>
    <w:rsid w:val="00055AFC"/>
    <w:rsid w:val="0006032E"/>
    <w:rsid w:val="00061E2F"/>
    <w:rsid w:val="0007775E"/>
    <w:rsid w:val="000A7BF3"/>
    <w:rsid w:val="000B317F"/>
    <w:rsid w:val="000B5B14"/>
    <w:rsid w:val="000D575F"/>
    <w:rsid w:val="000E19BB"/>
    <w:rsid w:val="00102C60"/>
    <w:rsid w:val="001265B7"/>
    <w:rsid w:val="001329AD"/>
    <w:rsid w:val="001346E9"/>
    <w:rsid w:val="00136699"/>
    <w:rsid w:val="00144849"/>
    <w:rsid w:val="0014749A"/>
    <w:rsid w:val="001506EB"/>
    <w:rsid w:val="001517AC"/>
    <w:rsid w:val="00160540"/>
    <w:rsid w:val="00160E7D"/>
    <w:rsid w:val="001628F2"/>
    <w:rsid w:val="001760C1"/>
    <w:rsid w:val="00176547"/>
    <w:rsid w:val="001A3360"/>
    <w:rsid w:val="001A52F9"/>
    <w:rsid w:val="001A6236"/>
    <w:rsid w:val="001B02D6"/>
    <w:rsid w:val="001B6DF2"/>
    <w:rsid w:val="001D167F"/>
    <w:rsid w:val="001D587E"/>
    <w:rsid w:val="001E207C"/>
    <w:rsid w:val="001E3B18"/>
    <w:rsid w:val="001F558F"/>
    <w:rsid w:val="00202F26"/>
    <w:rsid w:val="0020726F"/>
    <w:rsid w:val="00210772"/>
    <w:rsid w:val="00213362"/>
    <w:rsid w:val="00236F68"/>
    <w:rsid w:val="00260D0D"/>
    <w:rsid w:val="002700F5"/>
    <w:rsid w:val="002765D8"/>
    <w:rsid w:val="00291AC4"/>
    <w:rsid w:val="00293786"/>
    <w:rsid w:val="00293DB7"/>
    <w:rsid w:val="002B5779"/>
    <w:rsid w:val="002D1FF6"/>
    <w:rsid w:val="002D4277"/>
    <w:rsid w:val="002D71AC"/>
    <w:rsid w:val="002E6B5D"/>
    <w:rsid w:val="002F78B3"/>
    <w:rsid w:val="003057A3"/>
    <w:rsid w:val="00313E79"/>
    <w:rsid w:val="00320F84"/>
    <w:rsid w:val="00323733"/>
    <w:rsid w:val="003304BF"/>
    <w:rsid w:val="00344F98"/>
    <w:rsid w:val="00354F3D"/>
    <w:rsid w:val="003658B6"/>
    <w:rsid w:val="00367973"/>
    <w:rsid w:val="00371324"/>
    <w:rsid w:val="003757A4"/>
    <w:rsid w:val="00377478"/>
    <w:rsid w:val="0038492E"/>
    <w:rsid w:val="00393E46"/>
    <w:rsid w:val="003948E2"/>
    <w:rsid w:val="00395632"/>
    <w:rsid w:val="003A2776"/>
    <w:rsid w:val="003A422E"/>
    <w:rsid w:val="003A6F75"/>
    <w:rsid w:val="003D1AA9"/>
    <w:rsid w:val="003D3232"/>
    <w:rsid w:val="003E4979"/>
    <w:rsid w:val="003F1BD5"/>
    <w:rsid w:val="003F5F7E"/>
    <w:rsid w:val="00430D03"/>
    <w:rsid w:val="00444D57"/>
    <w:rsid w:val="00466B6A"/>
    <w:rsid w:val="00473511"/>
    <w:rsid w:val="004961CD"/>
    <w:rsid w:val="004A3498"/>
    <w:rsid w:val="004B1041"/>
    <w:rsid w:val="004B225C"/>
    <w:rsid w:val="004B2CBF"/>
    <w:rsid w:val="004B58BB"/>
    <w:rsid w:val="004C0A6A"/>
    <w:rsid w:val="004D1A72"/>
    <w:rsid w:val="004F40B4"/>
    <w:rsid w:val="004F5EF4"/>
    <w:rsid w:val="004F7B3E"/>
    <w:rsid w:val="00533617"/>
    <w:rsid w:val="005359CA"/>
    <w:rsid w:val="0053782A"/>
    <w:rsid w:val="00544949"/>
    <w:rsid w:val="00546832"/>
    <w:rsid w:val="00552887"/>
    <w:rsid w:val="005754A7"/>
    <w:rsid w:val="0058038F"/>
    <w:rsid w:val="005813F4"/>
    <w:rsid w:val="00583A88"/>
    <w:rsid w:val="00597FEB"/>
    <w:rsid w:val="005A2E38"/>
    <w:rsid w:val="005C7235"/>
    <w:rsid w:val="005D1715"/>
    <w:rsid w:val="005D5BF6"/>
    <w:rsid w:val="005E72C6"/>
    <w:rsid w:val="005F2E5D"/>
    <w:rsid w:val="00603560"/>
    <w:rsid w:val="006166B9"/>
    <w:rsid w:val="006270A5"/>
    <w:rsid w:val="0064371C"/>
    <w:rsid w:val="0064557B"/>
    <w:rsid w:val="006672D9"/>
    <w:rsid w:val="006678F5"/>
    <w:rsid w:val="00682FE2"/>
    <w:rsid w:val="00683D42"/>
    <w:rsid w:val="00684E6A"/>
    <w:rsid w:val="006B322C"/>
    <w:rsid w:val="006C15C8"/>
    <w:rsid w:val="006D0FF5"/>
    <w:rsid w:val="006E044F"/>
    <w:rsid w:val="006F468E"/>
    <w:rsid w:val="006F4FB1"/>
    <w:rsid w:val="006F5303"/>
    <w:rsid w:val="006F78E3"/>
    <w:rsid w:val="00700C75"/>
    <w:rsid w:val="00705354"/>
    <w:rsid w:val="007333FA"/>
    <w:rsid w:val="00741238"/>
    <w:rsid w:val="00746756"/>
    <w:rsid w:val="007558F4"/>
    <w:rsid w:val="00761F25"/>
    <w:rsid w:val="00790A56"/>
    <w:rsid w:val="007A3D52"/>
    <w:rsid w:val="007C57DB"/>
    <w:rsid w:val="007D3581"/>
    <w:rsid w:val="007E2D3F"/>
    <w:rsid w:val="007E4EBE"/>
    <w:rsid w:val="007E5A14"/>
    <w:rsid w:val="00823390"/>
    <w:rsid w:val="008366DE"/>
    <w:rsid w:val="008410BF"/>
    <w:rsid w:val="008418BC"/>
    <w:rsid w:val="0084239F"/>
    <w:rsid w:val="00843C32"/>
    <w:rsid w:val="00843CE2"/>
    <w:rsid w:val="00844C62"/>
    <w:rsid w:val="0084735E"/>
    <w:rsid w:val="00853BEA"/>
    <w:rsid w:val="00855364"/>
    <w:rsid w:val="0086197C"/>
    <w:rsid w:val="00864A20"/>
    <w:rsid w:val="00864E4E"/>
    <w:rsid w:val="008743E5"/>
    <w:rsid w:val="00876CD6"/>
    <w:rsid w:val="008778C7"/>
    <w:rsid w:val="00883AD2"/>
    <w:rsid w:val="008879BA"/>
    <w:rsid w:val="008935DF"/>
    <w:rsid w:val="008956A2"/>
    <w:rsid w:val="008C63A1"/>
    <w:rsid w:val="008C7B88"/>
    <w:rsid w:val="008C7F5F"/>
    <w:rsid w:val="008D4AD8"/>
    <w:rsid w:val="008F3531"/>
    <w:rsid w:val="0090660B"/>
    <w:rsid w:val="00916C6B"/>
    <w:rsid w:val="009323DA"/>
    <w:rsid w:val="00946910"/>
    <w:rsid w:val="009513F3"/>
    <w:rsid w:val="009648D9"/>
    <w:rsid w:val="00974A56"/>
    <w:rsid w:val="009820D9"/>
    <w:rsid w:val="00987179"/>
    <w:rsid w:val="00987AA5"/>
    <w:rsid w:val="00990608"/>
    <w:rsid w:val="009936D5"/>
    <w:rsid w:val="009969EE"/>
    <w:rsid w:val="009A78B6"/>
    <w:rsid w:val="009B1FE3"/>
    <w:rsid w:val="009D4294"/>
    <w:rsid w:val="009E2C75"/>
    <w:rsid w:val="009F0017"/>
    <w:rsid w:val="009F09BB"/>
    <w:rsid w:val="009F2B34"/>
    <w:rsid w:val="009F2EFB"/>
    <w:rsid w:val="009F4287"/>
    <w:rsid w:val="00A04172"/>
    <w:rsid w:val="00A12708"/>
    <w:rsid w:val="00A20F23"/>
    <w:rsid w:val="00A25FF0"/>
    <w:rsid w:val="00A34D0B"/>
    <w:rsid w:val="00A43748"/>
    <w:rsid w:val="00A47542"/>
    <w:rsid w:val="00A50B50"/>
    <w:rsid w:val="00A70696"/>
    <w:rsid w:val="00A80C1F"/>
    <w:rsid w:val="00A85E87"/>
    <w:rsid w:val="00A9410A"/>
    <w:rsid w:val="00A97E1C"/>
    <w:rsid w:val="00AB585D"/>
    <w:rsid w:val="00AC35D9"/>
    <w:rsid w:val="00AC47D0"/>
    <w:rsid w:val="00AC5BA1"/>
    <w:rsid w:val="00AD6F9B"/>
    <w:rsid w:val="00AE07EB"/>
    <w:rsid w:val="00AF50A5"/>
    <w:rsid w:val="00B15B08"/>
    <w:rsid w:val="00B15B22"/>
    <w:rsid w:val="00B231EF"/>
    <w:rsid w:val="00B23D95"/>
    <w:rsid w:val="00B308F5"/>
    <w:rsid w:val="00B31A3A"/>
    <w:rsid w:val="00B42742"/>
    <w:rsid w:val="00B50EA0"/>
    <w:rsid w:val="00B62D8E"/>
    <w:rsid w:val="00B67627"/>
    <w:rsid w:val="00B77132"/>
    <w:rsid w:val="00B87BC4"/>
    <w:rsid w:val="00B961D3"/>
    <w:rsid w:val="00BA2139"/>
    <w:rsid w:val="00BA2825"/>
    <w:rsid w:val="00BC224D"/>
    <w:rsid w:val="00BC5FFC"/>
    <w:rsid w:val="00BD6156"/>
    <w:rsid w:val="00BF192D"/>
    <w:rsid w:val="00BF5498"/>
    <w:rsid w:val="00BF682C"/>
    <w:rsid w:val="00C07CFE"/>
    <w:rsid w:val="00C11550"/>
    <w:rsid w:val="00C1266F"/>
    <w:rsid w:val="00C13BAF"/>
    <w:rsid w:val="00C14F34"/>
    <w:rsid w:val="00C20466"/>
    <w:rsid w:val="00C32ABD"/>
    <w:rsid w:val="00C54142"/>
    <w:rsid w:val="00C54FE0"/>
    <w:rsid w:val="00C5627D"/>
    <w:rsid w:val="00C62085"/>
    <w:rsid w:val="00C63EF1"/>
    <w:rsid w:val="00C672F1"/>
    <w:rsid w:val="00C8198A"/>
    <w:rsid w:val="00C862CD"/>
    <w:rsid w:val="00CA3FE7"/>
    <w:rsid w:val="00CA5B73"/>
    <w:rsid w:val="00CB0B97"/>
    <w:rsid w:val="00CB0E3E"/>
    <w:rsid w:val="00CB5FD2"/>
    <w:rsid w:val="00CC3EB4"/>
    <w:rsid w:val="00CE63B7"/>
    <w:rsid w:val="00CE7FED"/>
    <w:rsid w:val="00CF021A"/>
    <w:rsid w:val="00CF3180"/>
    <w:rsid w:val="00D00416"/>
    <w:rsid w:val="00D07E9E"/>
    <w:rsid w:val="00D1035A"/>
    <w:rsid w:val="00D35A2F"/>
    <w:rsid w:val="00D41DD5"/>
    <w:rsid w:val="00D504FB"/>
    <w:rsid w:val="00D664E9"/>
    <w:rsid w:val="00D76F32"/>
    <w:rsid w:val="00DC0A5A"/>
    <w:rsid w:val="00DD731E"/>
    <w:rsid w:val="00DE3FB6"/>
    <w:rsid w:val="00DF21DE"/>
    <w:rsid w:val="00E01ED9"/>
    <w:rsid w:val="00E22C5D"/>
    <w:rsid w:val="00E57669"/>
    <w:rsid w:val="00E60BAC"/>
    <w:rsid w:val="00E66DC2"/>
    <w:rsid w:val="00E85373"/>
    <w:rsid w:val="00E91EEE"/>
    <w:rsid w:val="00EA1066"/>
    <w:rsid w:val="00EA7CE9"/>
    <w:rsid w:val="00EB0F15"/>
    <w:rsid w:val="00EB1247"/>
    <w:rsid w:val="00EC3B82"/>
    <w:rsid w:val="00ED7FAF"/>
    <w:rsid w:val="00EE1700"/>
    <w:rsid w:val="00EE2B66"/>
    <w:rsid w:val="00EF05BA"/>
    <w:rsid w:val="00F34D98"/>
    <w:rsid w:val="00F34F1F"/>
    <w:rsid w:val="00F475A6"/>
    <w:rsid w:val="00F537AA"/>
    <w:rsid w:val="00F53E15"/>
    <w:rsid w:val="00F61B6F"/>
    <w:rsid w:val="00F95509"/>
    <w:rsid w:val="00FB6149"/>
    <w:rsid w:val="00FD2C3B"/>
    <w:rsid w:val="00FE5C22"/>
    <w:rsid w:val="00FE7A46"/>
    <w:rsid w:val="00FF002B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6352C3"/>
  <w15:chartTrackingRefBased/>
  <w15:docId w15:val="{8872664B-A9E5-43FD-A088-BD1ECFD2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1788"/>
    </w:pPr>
  </w:style>
  <w:style w:type="paragraph" w:styleId="BodyText2">
    <w:name w:val="Body Text 2"/>
    <w:basedOn w:val="Normal"/>
    <w:pPr>
      <w:spacing w:line="240" w:lineRule="auto"/>
      <w:ind w:left="288"/>
    </w:pPr>
  </w:style>
  <w:style w:type="paragraph" w:styleId="BalloonText">
    <w:name w:val="Balloon Text"/>
    <w:basedOn w:val="Normal"/>
    <w:link w:val="BalloonTextChar"/>
    <w:rsid w:val="00853B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3BE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24D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styleId="Hyperlink">
    <w:name w:val="Hyperlink"/>
    <w:rsid w:val="0070535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05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odsideparishcouncil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Woodside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7C14F-31BE-4E2E-A6C8-1903798E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Woodside Agenda</Template>
  <TotalTime>161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WOODSIDE PARISH COUNCIL</vt:lpstr>
      </vt:variant>
      <vt:variant>
        <vt:i4>0</vt:i4>
      </vt:variant>
    </vt:vector>
  </HeadingPairs>
  <TitlesOfParts>
    <vt:vector size="1" baseType="lpstr">
      <vt:lpstr>WOODSIDE PARISH COUNCIL</vt:lpstr>
    </vt:vector>
  </TitlesOfParts>
  <Company> </Company>
  <LinksUpToDate>false</LinksUpToDate>
  <CharactersWithSpaces>1827</CharactersWithSpaces>
  <SharedDoc>false</SharedDoc>
  <HLinks>
    <vt:vector size="6" baseType="variant">
      <vt:variant>
        <vt:i4>1310770</vt:i4>
      </vt:variant>
      <vt:variant>
        <vt:i4>0</vt:i4>
      </vt:variant>
      <vt:variant>
        <vt:i4>0</vt:i4>
      </vt:variant>
      <vt:variant>
        <vt:i4>5</vt:i4>
      </vt:variant>
      <vt:variant>
        <vt:lpwstr>mailto:Woodsideparishcouncil@outlook.com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subject/>
  <dc:creator>Unknown</dc:creator>
  <cp:keywords/>
  <dc:description/>
  <cp:lastModifiedBy>Mike</cp:lastModifiedBy>
  <cp:revision>7</cp:revision>
  <cp:lastPrinted>2021-08-16T15:26:00Z</cp:lastPrinted>
  <dcterms:created xsi:type="dcterms:W3CDTF">2023-07-08T05:44:00Z</dcterms:created>
  <dcterms:modified xsi:type="dcterms:W3CDTF">2023-12-14T21:58:00Z</dcterms:modified>
</cp:coreProperties>
</file>